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8111" w14:textId="44A4A733" w:rsidR="008E3CBD" w:rsidRPr="00750656" w:rsidRDefault="00007AB7" w:rsidP="00750656">
      <w:pPr>
        <w:pStyle w:val="Rubrik1"/>
      </w:pPr>
      <w:r>
        <w:t xml:space="preserve">Uppdatering W21 </w:t>
      </w:r>
      <w:proofErr w:type="spellStart"/>
      <w:r>
        <w:t>Lifecare</w:t>
      </w:r>
      <w:proofErr w:type="spellEnd"/>
      <w:r w:rsidR="00232FE2">
        <w:t xml:space="preserve"> Handläggare</w:t>
      </w:r>
    </w:p>
    <w:p w14:paraId="2C5B675E" w14:textId="56AD956F" w:rsidR="00750656" w:rsidRDefault="00750656" w:rsidP="00750656">
      <w:bookmarkStart w:id="0" w:name="xxDocument"/>
      <w:bookmarkEnd w:id="0"/>
    </w:p>
    <w:p w14:paraId="34C2A74F" w14:textId="2481DB14" w:rsidR="007F0282" w:rsidRDefault="007F0282" w:rsidP="00750656">
      <w:r w:rsidRPr="007F0282">
        <w:rPr>
          <w:noProof/>
        </w:rPr>
        <w:drawing>
          <wp:inline distT="0" distB="0" distL="0" distR="0" wp14:anchorId="24BE4710" wp14:editId="40B99AA6">
            <wp:extent cx="5827618" cy="1614115"/>
            <wp:effectExtent l="0" t="0" r="1905" b="5715"/>
            <wp:docPr id="20023555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555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672" cy="16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F3BF" w14:textId="77777777" w:rsidR="00CC4D72" w:rsidRDefault="00CC4D72" w:rsidP="00750656"/>
    <w:p w14:paraId="1F960EDA" w14:textId="77777777" w:rsidR="004E79A7" w:rsidRDefault="004E79A7" w:rsidP="00750656"/>
    <w:p w14:paraId="390A9E35" w14:textId="3672B56F" w:rsidR="00CC4D72" w:rsidRPr="00750656" w:rsidRDefault="00CC4D72" w:rsidP="00CC4D72">
      <w:pPr>
        <w:pStyle w:val="Rubrik1"/>
      </w:pPr>
      <w:r>
        <w:t xml:space="preserve">Uppdatering W21 </w:t>
      </w:r>
      <w:proofErr w:type="spellStart"/>
      <w:r>
        <w:t>Lifecare</w:t>
      </w:r>
      <w:proofErr w:type="spellEnd"/>
      <w:r>
        <w:t xml:space="preserve"> Medborgartjänst</w:t>
      </w:r>
    </w:p>
    <w:p w14:paraId="3519C796" w14:textId="77777777" w:rsidR="00CC4D72" w:rsidRDefault="00CC4D72" w:rsidP="00750656"/>
    <w:p w14:paraId="3CFC0E4F" w14:textId="5A04EA00" w:rsidR="000F1B19" w:rsidRDefault="000F1B19" w:rsidP="00750656">
      <w:r w:rsidRPr="000F1B19">
        <w:rPr>
          <w:noProof/>
        </w:rPr>
        <w:drawing>
          <wp:inline distT="0" distB="0" distL="0" distR="0" wp14:anchorId="0991E895" wp14:editId="3197E38C">
            <wp:extent cx="6034072" cy="3633746"/>
            <wp:effectExtent l="0" t="0" r="5080" b="5080"/>
            <wp:docPr id="11633555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55556" name=""/>
                    <pic:cNvPicPr/>
                  </pic:nvPicPr>
                  <pic:blipFill rotWithShape="1">
                    <a:blip r:embed="rId9"/>
                    <a:srcRect b="45408"/>
                    <a:stretch/>
                  </pic:blipFill>
                  <pic:spPr bwMode="auto">
                    <a:xfrm>
                      <a:off x="0" y="0"/>
                      <a:ext cx="6053226" cy="3645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E4790" w14:textId="426C0769" w:rsidR="000F1B19" w:rsidRDefault="00A468D0" w:rsidP="00750656">
      <w:r w:rsidRPr="00A468D0">
        <w:rPr>
          <w:noProof/>
        </w:rPr>
        <w:lastRenderedPageBreak/>
        <w:drawing>
          <wp:inline distT="0" distB="0" distL="0" distR="0" wp14:anchorId="45653178" wp14:editId="4A118585">
            <wp:extent cx="4317559" cy="4832497"/>
            <wp:effectExtent l="0" t="0" r="6985" b="6350"/>
            <wp:docPr id="8324509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509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2200" cy="486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2C28" w14:textId="6F6D1439" w:rsidR="00A468D0" w:rsidRDefault="00A468D0" w:rsidP="00750656">
      <w:r w:rsidRPr="00A468D0">
        <w:rPr>
          <w:noProof/>
        </w:rPr>
        <w:drawing>
          <wp:inline distT="0" distB="0" distL="0" distR="0" wp14:anchorId="46ADC372" wp14:editId="5834FA92">
            <wp:extent cx="5192202" cy="3137096"/>
            <wp:effectExtent l="0" t="0" r="8890" b="6350"/>
            <wp:docPr id="7536980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980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7447" cy="315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BADF" w14:textId="78C57B11" w:rsidR="00ED0F53" w:rsidRPr="00750656" w:rsidRDefault="00ED0F53" w:rsidP="00ED0F53">
      <w:pPr>
        <w:pStyle w:val="Rubrik1"/>
      </w:pPr>
      <w:r>
        <w:lastRenderedPageBreak/>
        <w:t xml:space="preserve">Uppdatering W21 </w:t>
      </w:r>
      <w:proofErr w:type="spellStart"/>
      <w:r>
        <w:t>Lifecare</w:t>
      </w:r>
      <w:proofErr w:type="spellEnd"/>
      <w:r>
        <w:t xml:space="preserve"> Meddelande</w:t>
      </w:r>
    </w:p>
    <w:p w14:paraId="4402B6E8" w14:textId="77777777" w:rsidR="00ED0F53" w:rsidRDefault="00ED0F53" w:rsidP="00750656"/>
    <w:p w14:paraId="05AA0842" w14:textId="0C8AEAFE" w:rsidR="00ED0F53" w:rsidRPr="00750656" w:rsidRDefault="00ED0F53" w:rsidP="00750656">
      <w:r w:rsidRPr="00ED0F53">
        <w:rPr>
          <w:noProof/>
        </w:rPr>
        <w:drawing>
          <wp:inline distT="0" distB="0" distL="0" distR="0" wp14:anchorId="4865C227" wp14:editId="1250EA01">
            <wp:extent cx="4301656" cy="1247837"/>
            <wp:effectExtent l="0" t="0" r="3810" b="9525"/>
            <wp:docPr id="16894849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849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7538" cy="12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F53" w:rsidRPr="00750656" w:rsidSect="00550F0A">
      <w:headerReference w:type="default" r:id="rId13"/>
      <w:headerReference w:type="first" r:id="rId14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r w:rsidR="004E79A7">
            <w:fldChar w:fldCharType="begin"/>
          </w:r>
          <w:r w:rsidR="004E79A7">
            <w:instrText xml:space="preserve"> NUMPAGES   \* MERGEFORMAT </w:instrText>
          </w:r>
          <w:r w:rsidR="004E79A7">
            <w:fldChar w:fldCharType="separate"/>
          </w:r>
          <w:r w:rsidR="00806C00">
            <w:t>2</w:t>
          </w:r>
          <w:r w:rsidR="004E79A7">
            <w:fldChar w:fldCharType="end"/>
          </w:r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B19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1A8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E79A7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B59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8D0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64CF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4D7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0F53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3</Pages>
  <Words>22</Words>
  <Characters>107</Characters>
  <Application>Microsoft Office Word</Application>
  <DocSecurity>0</DocSecurity>
  <Lines>17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3</cp:revision>
  <cp:lastPrinted>2020-06-04T14:53:00Z</cp:lastPrinted>
  <dcterms:created xsi:type="dcterms:W3CDTF">2025-05-28T12:22:00Z</dcterms:created>
  <dcterms:modified xsi:type="dcterms:W3CDTF">2025-05-28T12:29:00Z</dcterms:modified>
</cp:coreProperties>
</file>